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bega-valley-profile"/>
    <w:p>
      <w:pPr>
        <w:pStyle w:val="Heading1"/>
      </w:pPr>
      <w:r>
        <w:t xml:space="preserve">Bega Valley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6,279 sqkm          </w:t>
      </w:r>
      <w:r>
        <w:rPr>
          <w:bCs/>
          <w:b/>
        </w:rPr>
        <w:t xml:space="preserve">Population:</w:t>
      </w:r>
      <w:r>
        <w:t xml:space="preserve"> </w:t>
      </w:r>
      <w:r>
        <w:t xml:space="preserve">36,279          </w:t>
      </w:r>
      <w:r>
        <w:rPr>
          <w:bCs/>
          <w:b/>
        </w:rPr>
        <w:t xml:space="preserve">Major Town:</w:t>
      </w:r>
      <w:r>
        <w:t xml:space="preserve"> </w:t>
      </w:r>
      <w:r>
        <w:t xml:space="preserve">Merimbula</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15,301</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Bega Valley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New South Wales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6,275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807,495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439,775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248,695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217,665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$42,239          </w:t>
      </w:r>
      <w:r>
        <w:rPr>
          <w:bCs/>
          <w:b/>
        </w:rPr>
        <w:t xml:space="preserve">Gross Regional Product:</w:t>
      </w:r>
      <w:r>
        <w:t xml:space="preserve"> </w:t>
      </w:r>
      <w:r>
        <w:t xml:space="preserve">$2,143 Million          </w:t>
      </w:r>
      <w:r>
        <w:rPr>
          <w:bCs/>
          <w:b/>
        </w:rPr>
        <w:t xml:space="preserve">Employed Residents:</w:t>
      </w:r>
      <w:r>
        <w:t xml:space="preserve"> </w:t>
      </w:r>
      <w:r>
        <w:t xml:space="preserve">17,613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2,674.155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2,142.531</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2,010.746</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1,791.607</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1,282.594</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3,359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3,417</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2022.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1217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1217 - NSW South Coast Severe Weather (from 30 June 2025)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1212- NSW East Coast Severe Weather (from 18 May 2025)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1200 - NSW Bega Valley and Snowy Monaro Storms (From 8 February 2025)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1100 - NSW Storms and Floods (25 December 2023 onwards)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1086 NSW Severe Weather and Flooding (28 November 2023 onwards)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1070 - Bega Valley NSW Bushfires (3 October 2023 onwards)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Bushfire</w:t>
            </w:r>
          </w:p>
        </w:tc>
      </w:tr>
      <w:tr>
        <w:trPr>
          <w:trHeight w:val="360" w:hRule="auto"/>
        </w:trPr>
        body7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1034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1034 - NSW Flooding (14 September 2022 onwards)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7"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2022.</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Relief Grants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 ($50,000)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82,980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79,800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5,918,677</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 ($75,000)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4,374,695</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Landholder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380,955</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227,561</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20,353.36</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Concessional Loans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130,000</w:t>
            </w:r>
          </w:p>
        </w:tc>
      </w:tr>
    </w:tbl>
    <w:bookmarkStart w:id="35" w:name="section-6"/>
    <w:p>
      <w:pPr>
        <w:pStyle w:val="Heading5"/>
      </w:pPr>
    </w:p>
    <w:bookmarkEnd w:id="35"/>
    <w:bookmarkStart w:id="36" w:name="section-7"/>
    <w:p>
      <w:pPr>
        <w:pStyle w:val="Heading5"/>
      </w:pPr>
    </w:p>
    <w:bookmarkEnd w:id="36"/>
    <w:bookmarkEnd w:id="37"/>
    <w:bookmarkStart w:id="39" w:name="emergency-response-fund-erf"/>
    <w:p>
      <w:pPr>
        <w:pStyle w:val="Heading2"/>
      </w:pPr>
      <w:r>
        <w:t xml:space="preserve">Emergency Response Fund (ERF)</w:t>
      </w:r>
    </w:p>
    <w:p>
      <w:pPr>
        <w:pStyle w:val="FirstParagraph"/>
      </w:pPr>
      <w:r>
        <w:t xml:space="preserve">The Emergency Response Fund is an investment fund to maximise the Commonwealth’s capacity to support states and territories responses to major natural disasters into the future.</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 Recovery and Resilience Program - New South Wales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61,000,000</w:t>
            </w:r>
          </w:p>
        </w:tc>
      </w:tr>
    </w:tbl>
    <w:bookmarkStart w:id="38" w:name="section-8"/>
    <w:p>
      <w:pPr>
        <w:pStyle w:val="Heading5"/>
      </w:pPr>
    </w:p>
    <w:bookmarkEnd w:id="38"/>
    <w:bookmarkEnd w:id="39"/>
    <w:bookmarkStart w:id="52"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NSW Bush Fire Inquiry Recommendation 17 - Neighbourhood Safer Places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provision of existing NSW Rural Fire Service Brigade stations (or suitable alternatives) as Neighbourhood Safer Places in remote communities, for community use during bush fire events. This will require establishment of Asset Protection Zones and building works to increase building resilience from a bush fire and enhance community safety.</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3,252,000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3,252,000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6,504,000</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Community Organisations Disaster Adaptation (CODA) project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Community Organisations Disaster Adaptation (CODA) project builds disaster preparedness and resilience among NGOs and people most vulnerable to disaster impacts and strengthens connections and cooperation between the community, local NGOs and Emergency Management to take action to reduce local disaster risks.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2,569,981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2,577,982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5,147,963</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Aboriginal Peoples Engagement Program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NSW SES will partner with Aboriginal peoples to co-design a program incorporating cultural safety, how to warn community and understanding how first nations people prepare for and respond to the impact of floods. This includes understanding the cultural barriers to evacuation and how best to reduce risk for Aboriginal peoples.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1,843,000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2,213,763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4,056,763</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MacKillop Seasons' Community Resilience Project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will benefit identified communities by building capacity in local Education and Community Services sector professionals, to address the needs resulting from natural disaster with location-based support and direct delivery for children, young people and adults.  This will be achieved through training, mentoring and co-delivery of evidence informed programs.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1,299,686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1,299,686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2,599,372</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Building systemic adaptive capacity to disaster risk reduction for a resilient Illawarra Shoalhaven and providing coordinated alignment of resilience initiatives across regional NSW.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Our project will build disaster adaptation capacity of Councils, communities and key stakeholders through systemic embedding of hazard mitigation and resilience plans and resources which enhance current frameworks to reduce disaster exposure and vulnerability.</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 supporting statewide coordination model will apply learnings and increase resilience maturity across multiple regions.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1,220,000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1,312,800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2,532,800</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CRJO Disaster Adaptation Preparedness Support Program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Support member councils to increase disaster resilience, adaptation and preparedness through regional DAP/local DAPs including disaster waste plans/agreements and disaster information platforms; implementation of Disaster Risk Reduction Fund outcomes including maturity modelling; capacity building working groups; and alignment with state strategic frameworks.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899,267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901,489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1,800,756</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Heatwave Hub: A Comprehensive Risk Assessment, Resilience and Preparedness Initiative for Vulnerable Communities across NSW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'Heatwave Hub' initiative addresses heatwave risks in vulnerable NSW communities through comprehensive risk assessments, co-designing plans/toolkits, focus groups, and workshops. Outcomes include the 'Heatwave Hub' website, LGA heatwave action plans, and community capacity building. The project will promote informed planning for effective heatwave preparedness and improved well-being.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672,974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694,210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1,367,184</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CoastGuard - NSW Coast and Estuary Hazard Risk Data Portal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NSW Coast and Estuary Hazard Risk Data Portal aims to provide a central repository and improve the sharing and accessibility of key coastal and estuary hazard data and information across government (State, Local and Commonwealth) and to other stakeholders.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500,000</w:t>
            </w:r>
          </w:p>
        </w:tc>
      </w:tr>
      <w:tr>
        <w:trPr>
          <w:trHeight w:val="360" w:hRule="auto"/>
        </w:trPr>
        body12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Safe Shelter Spaces - Holding a Gendered Lens on Emergency Management Simulations.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GADAus will work with six LGA's in NSW to ensure that the safety of emergency shelters are assessed through a gendered lens, ensuring the safety of women, children, LGBTQIA+ during disasters. The LGA areas will be chosen from high disaster risk areas and form a pilot to extend to other areas of NSW.</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60,289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60,289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120,578</w:t>
            </w:r>
          </w:p>
        </w:tc>
      </w:tr>
    </w:tbl>
    <w:bookmarkStart w:id="40" w:name="section-9"/>
    <w:p>
      <w:pPr>
        <w:pStyle w:val="Heading5"/>
      </w:pPr>
    </w:p>
    <w:p>
      <w:r>
        <w:br w:type="page"/>
      </w:r>
    </w:p>
    <w:bookmarkEnd w:id="40"/>
    <w:bookmarkStart w:id="51"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1">
        <w:r>
          <w:rPr>
            <w:rStyle w:val="Hyperlink"/>
          </w:rPr>
          <w:t xml:space="preserve">Regional population, 2021-22 financial year | Australian Bureau of Statistics (abs.gov.au)</w:t>
        </w:r>
      </w:hyperlink>
    </w:p>
    <w:p>
      <w:pPr>
        <w:numPr>
          <w:ilvl w:val="0"/>
          <w:numId w:val="1001"/>
        </w:numPr>
        <w:pStyle w:val="Compact"/>
      </w:pPr>
      <w:hyperlink r:id="rId42">
        <w:r>
          <w:rPr>
            <w:rStyle w:val="Hyperlink"/>
          </w:rPr>
          <w:t xml:space="preserve">DSS Benefit and Payment Recipient Demographics - quarterly data | Datasets | data.gov.au - beta</w:t>
        </w:r>
      </w:hyperlink>
    </w:p>
    <w:p>
      <w:pPr>
        <w:numPr>
          <w:ilvl w:val="0"/>
          <w:numId w:val="1001"/>
        </w:numPr>
        <w:pStyle w:val="Compact"/>
      </w:pPr>
      <w:hyperlink r:id="rId43">
        <w:r>
          <w:rPr>
            <w:rStyle w:val="Hyperlink"/>
          </w:rPr>
          <w:t xml:space="preserve">Estimating Homelessness: Census, 2021 | Australian Bureau of Statistics (abs.gov.au)</w:t>
        </w:r>
      </w:hyperlink>
    </w:p>
    <w:p>
      <w:pPr>
        <w:numPr>
          <w:ilvl w:val="0"/>
          <w:numId w:val="1001"/>
        </w:numPr>
        <w:pStyle w:val="Compact"/>
      </w:pPr>
      <w:hyperlink r:id="rId44">
        <w:r>
          <w:rPr>
            <w:rStyle w:val="Hyperlink"/>
          </w:rPr>
          <w:t xml:space="preserve">Small Area Labour Markets | National Skills Commission</w:t>
        </w:r>
      </w:hyperlink>
    </w:p>
    <w:p>
      <w:pPr>
        <w:numPr>
          <w:ilvl w:val="0"/>
          <w:numId w:val="1001"/>
        </w:numPr>
        <w:pStyle w:val="Compact"/>
      </w:pPr>
      <w:hyperlink r:id="rId45">
        <w:r>
          <w:rPr>
            <w:rStyle w:val="Hyperlink"/>
          </w:rPr>
          <w:t xml:space="preserve">Socio-Economic Indexes for Areas (SEIFA), Australia, 2021 | Australian Bureau of Statistics (abs.gov.au)</w:t>
        </w:r>
      </w:hyperlink>
    </w:p>
    <w:p>
      <w:pPr>
        <w:numPr>
          <w:ilvl w:val="0"/>
          <w:numId w:val="1001"/>
        </w:numPr>
        <w:pStyle w:val="Compact"/>
      </w:pPr>
      <w:hyperlink r:id="rId46">
        <w:r>
          <w:rPr>
            <w:rStyle w:val="Hyperlink"/>
          </w:rPr>
          <w:t xml:space="preserve">EconomyID</w:t>
        </w:r>
      </w:hyperlink>
    </w:p>
    <w:p>
      <w:pPr>
        <w:numPr>
          <w:ilvl w:val="0"/>
          <w:numId w:val="1001"/>
        </w:numPr>
        <w:pStyle w:val="Compact"/>
      </w:pPr>
      <w:hyperlink r:id="rId47">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8">
        <w:r>
          <w:rPr>
            <w:rStyle w:val="Hyperlink"/>
          </w:rPr>
          <w:t xml:space="preserve">Regional population by age and sex, 2021 | Australian Bureau of Statistics (abs.gov.au)</w:t>
        </w:r>
      </w:hyperlink>
    </w:p>
    <w:p>
      <w:pPr>
        <w:numPr>
          <w:ilvl w:val="0"/>
          <w:numId w:val="1001"/>
        </w:numPr>
        <w:pStyle w:val="Compact"/>
      </w:pPr>
      <w:hyperlink r:id="rId49">
        <w:r>
          <w:rPr>
            <w:rStyle w:val="Hyperlink"/>
          </w:rPr>
          <w:t xml:space="preserve">Labour Force, Australia, Detailed, May 2023 | Australian Bureau of Statistics (abs.gov.au)</w:t>
        </w:r>
      </w:hyperlink>
    </w:p>
    <w:p>
      <w:pPr>
        <w:numPr>
          <w:ilvl w:val="0"/>
          <w:numId w:val="1001"/>
        </w:numPr>
        <w:pStyle w:val="Compact"/>
      </w:pPr>
      <w:hyperlink r:id="rId50">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1"/>
    <w:bookmarkEnd w:id="52"/>
    <w:bookmarkEnd w:id="53"/>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2" Target="https://data.gov.au/dataset/ds-dga-cff2ae8a-55e4-47db-a66d-e177fe0ac6a0/details" TargetMode="External" /><Relationship Type="http://schemas.openxmlformats.org/officeDocument/2006/relationships/hyperlink" Id="rId46" Target="https://economy.id.com.au/" TargetMode="External" /><Relationship Type="http://schemas.openxmlformats.org/officeDocument/2006/relationships/hyperlink" Id="rId47" Target="https://www.abs.gov.au/statistics/economy/business-indicators/counts-australian-businesses-including-entries-and-exits/latest-release" TargetMode="External" /><Relationship Type="http://schemas.openxmlformats.org/officeDocument/2006/relationships/hyperlink" Id="rId50" Target="https://www.abs.gov.au/statistics/labour/earnings-and-working-conditions/personal-income-australia/latest-release#data-downloads" TargetMode="External" /><Relationship Type="http://schemas.openxmlformats.org/officeDocument/2006/relationships/hyperlink" Id="rId49" Target="https://www.abs.gov.au/statistics/labour/employment-and-unemployment/labour-force-australia-detailed/latest-release" TargetMode="External" /><Relationship Type="http://schemas.openxmlformats.org/officeDocument/2006/relationships/hyperlink" Id="rId43" Target="https://www.abs.gov.au/statistics/people/housing/estimating-homelessness-census/latest-release#data-downloads" TargetMode="External" /><Relationship Type="http://schemas.openxmlformats.org/officeDocument/2006/relationships/hyperlink" Id="rId45" Target="https://www.abs.gov.au/statistics/people/people-and-communities/socio-economic-indexes-areas-seifa-australia/latest-release#data-downloads" TargetMode="External" /><Relationship Type="http://schemas.openxmlformats.org/officeDocument/2006/relationships/hyperlink" Id="rId48" Target="https://www.abs.gov.au/statistics/people/population/regional-population-age-and-sex/latest-release#data-downloads" TargetMode="External" /><Relationship Type="http://schemas.openxmlformats.org/officeDocument/2006/relationships/hyperlink" Id="rId41"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4"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2" Target="https://data.gov.au/dataset/ds-dga-cff2ae8a-55e4-47db-a66d-e177fe0ac6a0/details" TargetMode="External" /><Relationship Type="http://schemas.openxmlformats.org/officeDocument/2006/relationships/hyperlink" Id="rId46" Target="https://economy.id.com.au/" TargetMode="External" /><Relationship Type="http://schemas.openxmlformats.org/officeDocument/2006/relationships/hyperlink" Id="rId47" Target="https://www.abs.gov.au/statistics/economy/business-indicators/counts-australian-businesses-including-entries-and-exits/latest-release" TargetMode="External" /><Relationship Type="http://schemas.openxmlformats.org/officeDocument/2006/relationships/hyperlink" Id="rId50" Target="https://www.abs.gov.au/statistics/labour/earnings-and-working-conditions/personal-income-australia/latest-release#data-downloads" TargetMode="External" /><Relationship Type="http://schemas.openxmlformats.org/officeDocument/2006/relationships/hyperlink" Id="rId49" Target="https://www.abs.gov.au/statistics/labour/employment-and-unemployment/labour-force-australia-detailed/latest-release" TargetMode="External" /><Relationship Type="http://schemas.openxmlformats.org/officeDocument/2006/relationships/hyperlink" Id="rId43" Target="https://www.abs.gov.au/statistics/people/housing/estimating-homelessness-census/latest-release#data-downloads" TargetMode="External" /><Relationship Type="http://schemas.openxmlformats.org/officeDocument/2006/relationships/hyperlink" Id="rId45" Target="https://www.abs.gov.au/statistics/people/people-and-communities/socio-economic-indexes-areas-seifa-australia/latest-release#data-downloads" TargetMode="External" /><Relationship Type="http://schemas.openxmlformats.org/officeDocument/2006/relationships/hyperlink" Id="rId48" Target="https://www.abs.gov.au/statistics/people/population/regional-population-age-and-sex/latest-release#data-downloads" TargetMode="External" /><Relationship Type="http://schemas.openxmlformats.org/officeDocument/2006/relationships/hyperlink" Id="rId41"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4"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2025-09-02T23:02:42Z</dcterms:created>
  <dcterms:modified xsi:type="dcterms:W3CDTF">2025-09-02T23:02:42Z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